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附件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eastAsia="zh-CN"/>
        </w:rPr>
        <w:t>《笔试准考证》领取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委托书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委托人：             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受委托人：           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原因，无法于202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日亲自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到指定地点领取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2026年平阳县少年业余体校公开招聘体育教练员《笔试准考证》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，特委托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亲属/朋友关系）代为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，因受委托人原因或本人原因导致无法参加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等后果，一切责任均由本人承担。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委托时限：202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日——202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委托人（签名并捺印）：             联系方式：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受委托人（签名并捺印）：           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注：须同时提供委托人和受委托人的身份证原件和复印件，复印件与原件核对无误后，原件归还。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Zjc3YWJiZmQwZWE0MzlmNTdkNmVkY2I3YTMxYTMifQ=="/>
  </w:docVars>
  <w:rsids>
    <w:rsidRoot w:val="678A599A"/>
    <w:rsid w:val="000954B5"/>
    <w:rsid w:val="0038346F"/>
    <w:rsid w:val="0047179B"/>
    <w:rsid w:val="0049250C"/>
    <w:rsid w:val="0052752C"/>
    <w:rsid w:val="00802B3A"/>
    <w:rsid w:val="00813B5E"/>
    <w:rsid w:val="008C496F"/>
    <w:rsid w:val="00C56E1C"/>
    <w:rsid w:val="00CA17B1"/>
    <w:rsid w:val="00DB5AA3"/>
    <w:rsid w:val="00EA457B"/>
    <w:rsid w:val="03B67AE5"/>
    <w:rsid w:val="0F7263B9"/>
    <w:rsid w:val="1B765FDC"/>
    <w:rsid w:val="1E580EA1"/>
    <w:rsid w:val="20A42449"/>
    <w:rsid w:val="23E96AA4"/>
    <w:rsid w:val="290C73C5"/>
    <w:rsid w:val="2C2779DC"/>
    <w:rsid w:val="3DF5490F"/>
    <w:rsid w:val="422C6C57"/>
    <w:rsid w:val="43417D90"/>
    <w:rsid w:val="49CA56E7"/>
    <w:rsid w:val="4BA87E48"/>
    <w:rsid w:val="4F5252DA"/>
    <w:rsid w:val="56925F54"/>
    <w:rsid w:val="58785C3F"/>
    <w:rsid w:val="59EB43AB"/>
    <w:rsid w:val="5B1D3E0D"/>
    <w:rsid w:val="5D48000B"/>
    <w:rsid w:val="5D4E65FA"/>
    <w:rsid w:val="5FA14579"/>
    <w:rsid w:val="6776308E"/>
    <w:rsid w:val="678A599A"/>
    <w:rsid w:val="6F3A57FE"/>
    <w:rsid w:val="6F660185"/>
    <w:rsid w:val="7F4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256</Words>
  <Characters>270</Characters>
  <Lines>0</Lines>
  <Paragraphs>0</Paragraphs>
  <TotalTime>4</TotalTime>
  <ScaleCrop>false</ScaleCrop>
  <LinksUpToDate>false</LinksUpToDate>
  <CharactersWithSpaces>372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Administrator</cp:lastModifiedBy>
  <cp:lastPrinted>2020-08-21T08:31:00Z</cp:lastPrinted>
  <dcterms:modified xsi:type="dcterms:W3CDTF">2026-04-13T02:07:03Z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1FE1FFF7DF56486FB0810BB8A4739F12_13</vt:lpwstr>
  </property>
</Properties>
</file>